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AC5EBB" w:rsidTr="00AC5EBB">
        <w:trPr>
          <w:cantSplit/>
          <w:trHeight w:hRule="exact" w:val="3118"/>
        </w:trPr>
        <w:sdt>
          <w:sdtPr>
            <w:id w:val="705018938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97104"/>
                      <wp:effectExtent l="0" t="95250" r="0" b="93596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97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Pr="001C4A3D" w:rsidRDefault="00985D50" w:rsidP="00015E61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パンツ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39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78414"/>
                      <wp:effectExtent l="0" t="114300" r="0" b="93236"/>
                      <wp:docPr id="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78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985D50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はんズボン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0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00840"/>
                      <wp:effectExtent l="0" t="152400" r="0" b="132710"/>
                      <wp:docPr id="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0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985D50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キュロット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1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9350"/>
                      <wp:effectExtent l="0" t="133350" r="0" b="103250"/>
                      <wp:docPr id="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9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985D50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ティーシャツ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54014"/>
                      <wp:effectExtent l="0" t="19050" r="0" b="12886"/>
                      <wp:docPr id="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540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AC5EBB" w:rsidRDefault="00985D50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ランニング</w:t>
            </w:r>
          </w:p>
        </w:tc>
      </w:tr>
    </w:tbl>
    <w:p w:rsidR="00C83D51" w:rsidRDefault="00C83D51" w:rsidP="001C4A3D">
      <w:pPr>
        <w:ind w:left="129" w:right="129"/>
        <w:rPr>
          <w:vanish/>
        </w:rPr>
      </w:pPr>
    </w:p>
    <w:p w:rsidR="00E12788" w:rsidRDefault="00E12788" w:rsidP="001C4A3D">
      <w:pPr>
        <w:ind w:left="129" w:right="129"/>
        <w:rPr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E12788" w:rsidTr="00EB4173">
        <w:trPr>
          <w:cantSplit/>
          <w:trHeight w:hRule="exact" w:val="3118"/>
        </w:trPr>
        <w:sdt>
          <w:sdtPr>
            <w:id w:val="57781501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60130"/>
                      <wp:effectExtent l="0" t="114300" r="0" b="11152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60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Pr="001C4A3D" w:rsidRDefault="00985D50" w:rsidP="00EB4173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トレーナー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2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00892"/>
                      <wp:effectExtent l="0" t="95250" r="0" b="89808"/>
                      <wp:docPr id="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008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ジャンバー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3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43707"/>
                      <wp:effectExtent l="0" t="76200" r="0" b="66043"/>
                      <wp:docPr id="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43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きゅうしょくぎ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4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8709"/>
                      <wp:effectExtent l="0" t="133350" r="0" b="113891"/>
                      <wp:docPr id="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87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コート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5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67396"/>
                      <wp:effectExtent l="0" t="114300" r="0" b="104254"/>
                      <wp:docPr id="1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673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かっぱ</w:t>
            </w:r>
          </w:p>
        </w:tc>
      </w:tr>
    </w:tbl>
    <w:p w:rsidR="00E12788" w:rsidRDefault="00E12788" w:rsidP="001C4A3D">
      <w:pPr>
        <w:ind w:left="129" w:right="129"/>
        <w:rPr>
          <w:vanish/>
        </w:rPr>
      </w:pPr>
    </w:p>
    <w:p w:rsidR="00E12788" w:rsidRDefault="00E12788" w:rsidP="001C4A3D">
      <w:pPr>
        <w:ind w:left="129" w:right="129"/>
        <w:rPr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E12788" w:rsidTr="00EB4173">
        <w:trPr>
          <w:cantSplit/>
          <w:trHeight w:hRule="exact" w:val="3118"/>
        </w:trPr>
        <w:sdt>
          <w:sdtPr>
            <w:id w:val="57781506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74380"/>
                      <wp:effectExtent l="0" t="171450" r="0" b="140120"/>
                      <wp:docPr id="1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74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Pr="001C4A3D" w:rsidRDefault="00985D50" w:rsidP="00EB4173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パジャマ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7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56521"/>
                      <wp:effectExtent l="0" t="133350" r="0" b="96079"/>
                      <wp:docPr id="1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565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みずぎ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8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85840"/>
                      <wp:effectExtent l="0" t="114300" r="0" b="85810"/>
                      <wp:docPr id="1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85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ファスナー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09"/>
            <w:picture/>
          </w:sdtPr>
          <w:sdtContent>
            <w:tc>
              <w:tcPr>
                <w:tcW w:w="5159" w:type="dxa"/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04697"/>
                      <wp:effectExtent l="0" t="95250" r="0" b="86003"/>
                      <wp:docPr id="1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046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12788" w:rsidRDefault="00985D50" w:rsidP="00EB4173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ボタン</w:t>
            </w:r>
          </w:p>
        </w:tc>
      </w:tr>
      <w:tr w:rsidR="00E12788" w:rsidTr="00EB4173">
        <w:trPr>
          <w:cantSplit/>
          <w:trHeight w:hRule="exact" w:val="3118"/>
        </w:trPr>
        <w:sdt>
          <w:sdtPr>
            <w:id w:val="57781510"/>
            <w:showingPlcHdr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E12788" w:rsidRDefault="00E12788" w:rsidP="00EB4173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E12788" w:rsidRDefault="00E12788" w:rsidP="00EB4173">
            <w:pPr>
              <w:jc w:val="center"/>
            </w:pPr>
            <w:r w:rsidRPr="006017C9">
              <w:rPr>
                <w:rFonts w:ascii="HG丸ｺﾞｼｯｸM-PRO" w:eastAsia="HG丸ｺﾞｼｯｸM-PRO" w:hint="eastAsia"/>
                <w:sz w:val="48"/>
              </w:rPr>
              <w:t>テキスト</w:t>
            </w:r>
          </w:p>
        </w:tc>
      </w:tr>
    </w:tbl>
    <w:p w:rsidR="00E12788" w:rsidRDefault="00E12788" w:rsidP="00E12788">
      <w:pPr>
        <w:ind w:left="129" w:right="129"/>
        <w:rPr>
          <w:vanish/>
        </w:rPr>
      </w:pPr>
    </w:p>
    <w:sectPr w:rsidR="00E12788" w:rsidSect="001C4A3D">
      <w:type w:val="continuous"/>
      <w:pgSz w:w="11905" w:h="16837"/>
      <w:pgMar w:top="623" w:right="793" w:bottom="0" w:left="793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A16" w:rsidRDefault="00D73A16" w:rsidP="00032A11">
      <w:r>
        <w:separator/>
      </w:r>
    </w:p>
  </w:endnote>
  <w:endnote w:type="continuationSeparator" w:id="0">
    <w:p w:rsidR="00D73A16" w:rsidRDefault="00D73A16" w:rsidP="0003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A16" w:rsidRDefault="00D73A16" w:rsidP="00032A11">
      <w:r>
        <w:separator/>
      </w:r>
    </w:p>
  </w:footnote>
  <w:footnote w:type="continuationSeparator" w:id="0">
    <w:p w:rsidR="00D73A16" w:rsidRDefault="00D73A16" w:rsidP="0003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6A0"/>
    <w:rsid w:val="00032A11"/>
    <w:rsid w:val="000C6DC2"/>
    <w:rsid w:val="001C4A3D"/>
    <w:rsid w:val="002F7E50"/>
    <w:rsid w:val="00311179"/>
    <w:rsid w:val="003B4C67"/>
    <w:rsid w:val="005538D6"/>
    <w:rsid w:val="00622927"/>
    <w:rsid w:val="007F56A0"/>
    <w:rsid w:val="00890115"/>
    <w:rsid w:val="008D410F"/>
    <w:rsid w:val="008E11DD"/>
    <w:rsid w:val="00985D50"/>
    <w:rsid w:val="00AC5EBB"/>
    <w:rsid w:val="00B17C3D"/>
    <w:rsid w:val="00C07344"/>
    <w:rsid w:val="00C83D51"/>
    <w:rsid w:val="00D73A16"/>
    <w:rsid w:val="00DF367E"/>
    <w:rsid w:val="00E1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2A11"/>
  </w:style>
  <w:style w:type="paragraph" w:styleId="a8">
    <w:name w:val="footer"/>
    <w:basedOn w:val="a"/>
    <w:link w:val="a9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&#12510;&#12483;&#12481;&#12531;&#12464;&#12486;&#12531;&#12503;&#12524;&#12540;&#12488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マッチングテンプレート</Template>
  <TotalTime>4</TotalTime>
  <Pages>3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2</cp:revision>
  <dcterms:created xsi:type="dcterms:W3CDTF">2013-04-07T00:35:00Z</dcterms:created>
  <dcterms:modified xsi:type="dcterms:W3CDTF">2013-04-07T00:44:00Z</dcterms:modified>
</cp:coreProperties>
</file>