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AC5EBB" w:rsidTr="00AC5EBB">
        <w:trPr>
          <w:cantSplit/>
          <w:trHeight w:hRule="exact" w:val="3118"/>
        </w:trPr>
        <w:sdt>
          <w:sdtPr>
            <w:id w:val="705018938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876847"/>
                      <wp:effectExtent l="0" t="19050" r="0" b="0"/>
                      <wp:docPr id="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8768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Pr="001C4A3D" w:rsidRDefault="001D2568" w:rsidP="00015E61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さいふ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39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87500"/>
                      <wp:effectExtent l="0" t="152400" r="0" b="146050"/>
                      <wp:docPr id="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8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1D2568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せんえん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0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45788"/>
                      <wp:effectExtent l="0" t="133350" r="0" b="106812"/>
                      <wp:docPr id="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457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1D2568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おかね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1"/>
            <w:picture/>
          </w:sdtPr>
          <w:sdtContent>
            <w:tc>
              <w:tcPr>
                <w:tcW w:w="5159" w:type="dxa"/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23981"/>
                      <wp:effectExtent l="0" t="95250" r="0" b="66719"/>
                      <wp:docPr id="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239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AC5EBB" w:rsidRDefault="001D2568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とけい</w:t>
            </w:r>
          </w:p>
        </w:tc>
      </w:tr>
      <w:tr w:rsidR="00AC5EBB" w:rsidTr="00AC5EBB">
        <w:trPr>
          <w:cantSplit/>
          <w:trHeight w:hRule="exact" w:val="3118"/>
        </w:trPr>
        <w:sdt>
          <w:sdtPr>
            <w:id w:val="705018942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AC5EBB" w:rsidRDefault="00AC5EBB" w:rsidP="00015E61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08520"/>
                      <wp:effectExtent l="0" t="95250" r="0" b="82180"/>
                      <wp:docPr id="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08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AC5EBB" w:rsidRDefault="001D2568" w:rsidP="00015E61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ハンカチ</w:t>
            </w:r>
          </w:p>
        </w:tc>
      </w:tr>
    </w:tbl>
    <w:p w:rsidR="00C83D51" w:rsidRDefault="00C83D51" w:rsidP="001C4A3D">
      <w:pPr>
        <w:ind w:left="129" w:right="129"/>
        <w:rPr>
          <w:vanish/>
        </w:rPr>
      </w:pPr>
    </w:p>
    <w:p w:rsidR="008E1314" w:rsidRDefault="008E1314" w:rsidP="001C4A3D">
      <w:pPr>
        <w:ind w:left="129" w:right="129"/>
        <w:rPr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8E1314" w:rsidTr="00844325">
        <w:trPr>
          <w:cantSplit/>
          <w:trHeight w:hRule="exact" w:val="3118"/>
        </w:trPr>
        <w:sdt>
          <w:sdtPr>
            <w:id w:val="57881063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42241"/>
                      <wp:effectExtent l="0" t="133350" r="0" b="110359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422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Pr="001C4A3D" w:rsidRDefault="001D2568" w:rsidP="00844325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リュック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64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49350"/>
                      <wp:effectExtent l="0" t="133350" r="0" b="103250"/>
                      <wp:docPr id="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49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かさ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65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17834"/>
                      <wp:effectExtent l="0" t="152400" r="0" b="115716"/>
                      <wp:docPr id="8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178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ランドセル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66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49350"/>
                      <wp:effectExtent l="0" t="133350" r="0" b="103250"/>
                      <wp:docPr id="9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49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ティッシュ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67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78414"/>
                      <wp:effectExtent l="0" t="114300" r="0" b="93236"/>
                      <wp:docPr id="10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78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てぶくろ</w:t>
            </w:r>
          </w:p>
        </w:tc>
      </w:tr>
    </w:tbl>
    <w:p w:rsidR="008E1314" w:rsidRDefault="008E1314" w:rsidP="008E1314">
      <w:pPr>
        <w:ind w:right="129"/>
        <w:rPr>
          <w:vanish/>
        </w:rPr>
      </w:pPr>
    </w:p>
    <w:p w:rsidR="008E1314" w:rsidRDefault="008E1314" w:rsidP="008E1314">
      <w:pPr>
        <w:ind w:right="129"/>
        <w:rPr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8E1314" w:rsidTr="00844325">
        <w:trPr>
          <w:cantSplit/>
          <w:trHeight w:hRule="exact" w:val="3118"/>
        </w:trPr>
        <w:sdt>
          <w:sdtPr>
            <w:id w:val="57881068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35193"/>
                      <wp:effectExtent l="0" t="133350" r="0" b="117407"/>
                      <wp:docPr id="1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35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Pr="001C4A3D" w:rsidRDefault="001D2568" w:rsidP="00844325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めがね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69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60130"/>
                      <wp:effectExtent l="0" t="114300" r="0" b="111520"/>
                      <wp:docPr id="12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60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マスク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70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56521"/>
                      <wp:effectExtent l="0" t="133350" r="0" b="96079"/>
                      <wp:docPr id="1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565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ぼうし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71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21276"/>
                      <wp:effectExtent l="0" t="133350" r="0" b="131324"/>
                      <wp:docPr id="14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212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あかしろぼうし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72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720090"/>
                      <wp:effectExtent l="0" t="95250" r="0" b="70610"/>
                      <wp:docPr id="15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720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ネクタイ</w:t>
            </w:r>
          </w:p>
        </w:tc>
      </w:tr>
    </w:tbl>
    <w:p w:rsidR="008E1314" w:rsidRDefault="008E1314" w:rsidP="008E1314">
      <w:pPr>
        <w:ind w:right="129"/>
        <w:rPr>
          <w:vanish/>
        </w:rPr>
      </w:pPr>
    </w:p>
    <w:p w:rsidR="008E1314" w:rsidRDefault="008E1314" w:rsidP="008E1314">
      <w:pPr>
        <w:ind w:right="129"/>
        <w:rPr>
          <w:vanish/>
        </w:rPr>
      </w:pPr>
    </w:p>
    <w:tbl>
      <w:tblPr>
        <w:tblStyle w:val="a3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159"/>
        <w:gridCol w:w="5159"/>
      </w:tblGrid>
      <w:tr w:rsidR="008E1314" w:rsidTr="00844325">
        <w:trPr>
          <w:cantSplit/>
          <w:trHeight w:hRule="exact" w:val="3118"/>
        </w:trPr>
        <w:sdt>
          <w:sdtPr>
            <w:id w:val="57881073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74725"/>
                      <wp:effectExtent l="0" t="114300" r="0" b="96925"/>
                      <wp:docPr id="16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74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Pr="001C4A3D" w:rsidRDefault="001D2568" w:rsidP="00844325">
            <w:pPr>
              <w:ind w:left="129" w:right="129"/>
              <w:jc w:val="center"/>
              <w:rPr>
                <w:rFonts w:ascii="HG丸ｺﾞｼｯｸM-PRO" w:eastAsia="HG丸ｺﾞｼｯｸM-PRO"/>
                <w:sz w:val="48"/>
              </w:rPr>
            </w:pPr>
            <w:r>
              <w:rPr>
                <w:rFonts w:ascii="HG丸ｺﾞｼｯｸM-PRO" w:eastAsia="HG丸ｺﾞｼｯｸM-PRO" w:hint="eastAsia"/>
                <w:sz w:val="48"/>
              </w:rPr>
              <w:t>マフラー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74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38709"/>
                      <wp:effectExtent l="0" t="133350" r="0" b="113891"/>
                      <wp:docPr id="17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387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くつ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75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594142"/>
                      <wp:effectExtent l="0" t="152400" r="0" b="139408"/>
                      <wp:docPr id="18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3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594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サンダル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76"/>
            <w:picture/>
          </w:sdtPr>
          <w:sdtContent>
            <w:tc>
              <w:tcPr>
                <w:tcW w:w="5159" w:type="dxa"/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21276"/>
                      <wp:effectExtent l="0" t="133350" r="0" b="131324"/>
                      <wp:docPr id="19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4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212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ながぐつ</w:t>
            </w:r>
          </w:p>
        </w:tc>
      </w:tr>
      <w:tr w:rsidR="008E1314" w:rsidTr="00844325">
        <w:trPr>
          <w:cantSplit/>
          <w:trHeight w:hRule="exact" w:val="3118"/>
        </w:trPr>
        <w:sdt>
          <w:sdtPr>
            <w:id w:val="57881077"/>
            <w:picture/>
          </w:sdtPr>
          <w:sdtContent>
            <w:tc>
              <w:tcPr>
                <w:tcW w:w="5159" w:type="dxa"/>
                <w:tcBorders>
                  <w:bottom w:val="nil"/>
                </w:tcBorders>
                <w:vAlign w:val="center"/>
              </w:tcPr>
              <w:p w:rsidR="008E1314" w:rsidRDefault="008E1314" w:rsidP="00844325">
                <w:pPr>
                  <w:ind w:left="129" w:right="129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905000" cy="1607594"/>
                      <wp:effectExtent l="0" t="152400" r="0" b="125956"/>
                      <wp:docPr id="20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5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905000" cy="16075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159" w:type="dxa"/>
            <w:tcBorders>
              <w:left w:val="nil"/>
              <w:bottom w:val="nil"/>
            </w:tcBorders>
            <w:textDirection w:val="lrTbV"/>
            <w:vAlign w:val="center"/>
          </w:tcPr>
          <w:p w:rsidR="008E1314" w:rsidRDefault="001D2568" w:rsidP="00844325">
            <w:pPr>
              <w:jc w:val="center"/>
            </w:pPr>
            <w:r>
              <w:rPr>
                <w:rFonts w:ascii="HG丸ｺﾞｼｯｸM-PRO" w:eastAsia="HG丸ｺﾞｼｯｸM-PRO" w:hint="eastAsia"/>
                <w:sz w:val="48"/>
              </w:rPr>
              <w:t>げた</w:t>
            </w:r>
          </w:p>
        </w:tc>
      </w:tr>
    </w:tbl>
    <w:p w:rsidR="008E1314" w:rsidRDefault="008E1314" w:rsidP="008E1314">
      <w:pPr>
        <w:ind w:right="129"/>
        <w:rPr>
          <w:vanish/>
        </w:rPr>
      </w:pPr>
    </w:p>
    <w:sectPr w:rsidR="008E1314" w:rsidSect="001C4A3D">
      <w:type w:val="continuous"/>
      <w:pgSz w:w="11905" w:h="16837"/>
      <w:pgMar w:top="623" w:right="793" w:bottom="0" w:left="793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88" w:rsidRDefault="00B92488" w:rsidP="00032A11">
      <w:r>
        <w:separator/>
      </w:r>
    </w:p>
  </w:endnote>
  <w:endnote w:type="continuationSeparator" w:id="0">
    <w:p w:rsidR="00B92488" w:rsidRDefault="00B92488" w:rsidP="0003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88" w:rsidRDefault="00B92488" w:rsidP="00032A11">
      <w:r>
        <w:separator/>
      </w:r>
    </w:p>
  </w:footnote>
  <w:footnote w:type="continuationSeparator" w:id="0">
    <w:p w:rsidR="00B92488" w:rsidRDefault="00B92488" w:rsidP="00032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F82"/>
    <w:rsid w:val="000317E4"/>
    <w:rsid w:val="00032A11"/>
    <w:rsid w:val="000C6DC2"/>
    <w:rsid w:val="001C4A3D"/>
    <w:rsid w:val="001D2568"/>
    <w:rsid w:val="002F7E50"/>
    <w:rsid w:val="00311179"/>
    <w:rsid w:val="003B4C67"/>
    <w:rsid w:val="005538D6"/>
    <w:rsid w:val="00890115"/>
    <w:rsid w:val="008D410F"/>
    <w:rsid w:val="008E1314"/>
    <w:rsid w:val="00AC5EBB"/>
    <w:rsid w:val="00B17C3D"/>
    <w:rsid w:val="00B37F82"/>
    <w:rsid w:val="00B92488"/>
    <w:rsid w:val="00C07344"/>
    <w:rsid w:val="00C83D51"/>
    <w:rsid w:val="00DF367E"/>
    <w:rsid w:val="00E5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4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4A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2A11"/>
  </w:style>
  <w:style w:type="paragraph" w:styleId="a8">
    <w:name w:val="footer"/>
    <w:basedOn w:val="a"/>
    <w:link w:val="a9"/>
    <w:uiPriority w:val="99"/>
    <w:semiHidden/>
    <w:unhideWhenUsed/>
    <w:rsid w:val="0003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WAMUR\Desktop\&#12510;&#12483;&#12481;&#12531;&#12464;&#12486;&#12531;&#12503;&#12524;&#12540;&#12488;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マッチングテンプレート</Template>
  <TotalTime>2</TotalTime>
  <Pages>4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KUWAMURA</dc:creator>
  <cp:lastModifiedBy>KUWAMURA</cp:lastModifiedBy>
  <cp:revision>2</cp:revision>
  <dcterms:created xsi:type="dcterms:W3CDTF">2013-04-07T00:37:00Z</dcterms:created>
  <dcterms:modified xsi:type="dcterms:W3CDTF">2013-04-07T00:45:00Z</dcterms:modified>
</cp:coreProperties>
</file>